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356608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26</w:t>
            </w:r>
            <w:r w:rsidR="00E0400F">
              <w:rPr>
                <w:sz w:val="28"/>
                <w:szCs w:val="28"/>
              </w:rPr>
              <w:t>.</w:t>
            </w:r>
            <w:r w:rsidR="00DF2824">
              <w:rPr>
                <w:sz w:val="28"/>
                <w:szCs w:val="28"/>
              </w:rPr>
              <w:t>0</w:t>
            </w:r>
            <w:r w:rsidR="00356608">
              <w:rPr>
                <w:sz w:val="28"/>
                <w:szCs w:val="28"/>
              </w:rPr>
              <w:t>9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AB535B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AB535B">
              <w:rPr>
                <w:sz w:val="28"/>
                <w:szCs w:val="28"/>
              </w:rPr>
              <w:t xml:space="preserve"> 12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238"/>
      </w:tblGrid>
      <w:tr w:rsidR="00790F4C" w:rsidRPr="00E7462B" w:rsidTr="00AB535B">
        <w:trPr>
          <w:trHeight w:val="933"/>
        </w:trPr>
        <w:tc>
          <w:tcPr>
            <w:tcW w:w="6238" w:type="dxa"/>
          </w:tcPr>
          <w:p w:rsidR="00790F4C" w:rsidRPr="00E7462B" w:rsidRDefault="00AB535B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утратившим силу </w:t>
            </w:r>
            <w:r w:rsidRPr="007A0F8A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я</w:t>
            </w:r>
            <w:r w:rsidRPr="007A0F8A">
              <w:rPr>
                <w:sz w:val="28"/>
                <w:szCs w:val="28"/>
              </w:rPr>
              <w:t xml:space="preserve"> Совета депутатов го</w:t>
            </w:r>
            <w:r>
              <w:rPr>
                <w:sz w:val="28"/>
                <w:szCs w:val="28"/>
              </w:rPr>
              <w:t xml:space="preserve">рода Новосибирска от 27.10.2021 </w:t>
            </w:r>
            <w:r w:rsidRPr="007A0F8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 </w:t>
            </w:r>
            <w:r w:rsidRPr="007A0F8A">
              <w:rPr>
                <w:sz w:val="28"/>
                <w:szCs w:val="28"/>
              </w:rPr>
              <w:t>221 «О внесении изменений в пункт 1 статьи 10 Положения об аппарате Совета депутатов города Новосибирска, принятого решением городского Совета Новосибирска от 25.04.2007 № 577»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AB535B" w:rsidRPr="00AB535B" w:rsidRDefault="00AB535B" w:rsidP="00AB535B">
      <w:pPr>
        <w:ind w:firstLine="709"/>
        <w:jc w:val="both"/>
        <w:rPr>
          <w:sz w:val="28"/>
          <w:szCs w:val="28"/>
        </w:rPr>
      </w:pPr>
      <w:r w:rsidRPr="00AB535B">
        <w:rPr>
          <w:sz w:val="28"/>
          <w:szCs w:val="28"/>
        </w:rPr>
        <w:t>В целях оптимизации деятельности секретариата Совета, руководствуясь статьей 36 Устава города Новосибирска, статьей 24 Регламента Совета депутатов города Новосибирска, Совет депутатов города Новосибирска РЕШИЛ:</w:t>
      </w:r>
    </w:p>
    <w:p w:rsidR="00AB535B" w:rsidRPr="00AB535B" w:rsidRDefault="00AB535B" w:rsidP="00AB535B">
      <w:pPr>
        <w:ind w:firstLine="709"/>
        <w:jc w:val="both"/>
        <w:rPr>
          <w:sz w:val="28"/>
          <w:szCs w:val="28"/>
        </w:rPr>
      </w:pPr>
      <w:r w:rsidRPr="00AB535B">
        <w:rPr>
          <w:sz w:val="28"/>
          <w:szCs w:val="28"/>
        </w:rPr>
        <w:t xml:space="preserve">1. Признать утратившим силу решение Совета депутатов города Новосибирска от 27.10.2021 № 221 «О внесении изменений в пункт 1 статьи 10 Положения об аппарате Совета депутатов города Новосибирска, принятого решением городского Совета Новосибирска от 25.04.2007 № 577». </w:t>
      </w:r>
    </w:p>
    <w:p w:rsidR="00AB535B" w:rsidRPr="00AB535B" w:rsidRDefault="00AB535B" w:rsidP="00AB535B">
      <w:pPr>
        <w:ind w:firstLine="709"/>
        <w:jc w:val="both"/>
        <w:rPr>
          <w:sz w:val="28"/>
          <w:szCs w:val="28"/>
        </w:rPr>
      </w:pPr>
      <w:r w:rsidRPr="00AB535B">
        <w:rPr>
          <w:sz w:val="28"/>
          <w:szCs w:val="28"/>
        </w:rPr>
        <w:t>2. Решение вступает в силу со дня его принятия.</w:t>
      </w:r>
    </w:p>
    <w:p w:rsidR="00572C17" w:rsidRPr="00AB535B" w:rsidRDefault="00AB535B" w:rsidP="00AB535B">
      <w:pPr>
        <w:ind w:firstLine="709"/>
        <w:jc w:val="both"/>
        <w:rPr>
          <w:color w:val="000000"/>
          <w:sz w:val="28"/>
          <w:szCs w:val="28"/>
        </w:rPr>
      </w:pPr>
      <w:r w:rsidRPr="00AB535B">
        <w:rPr>
          <w:sz w:val="28"/>
          <w:szCs w:val="28"/>
        </w:rPr>
        <w:t>3. Контроль за исполнением решения возложить на председателя Совета депутатов города Новосибирска.</w:t>
      </w:r>
    </w:p>
    <w:p w:rsidR="00070F4A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p w:rsidR="00AB535B" w:rsidRPr="00790F4C" w:rsidRDefault="00AB535B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  <w:bookmarkStart w:id="0" w:name="_GoBack"/>
      <w:bookmarkEnd w:id="0"/>
    </w:p>
    <w:sectPr w:rsidR="004A31FE" w:rsidRPr="00436F79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463" w:rsidRDefault="00492463" w:rsidP="001B1093">
      <w:r>
        <w:separator/>
      </w:r>
    </w:p>
  </w:endnote>
  <w:endnote w:type="continuationSeparator" w:id="0">
    <w:p w:rsidR="00492463" w:rsidRDefault="00492463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463" w:rsidRDefault="00492463" w:rsidP="001B1093">
      <w:r>
        <w:separator/>
      </w:r>
    </w:p>
  </w:footnote>
  <w:footnote w:type="continuationSeparator" w:id="0">
    <w:p w:rsidR="00492463" w:rsidRDefault="00492463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0503B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337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A1B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2463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2CD8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26CF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1758F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35B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3CD067-A3EC-4834-83D6-BAFF74A2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1092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3</cp:revision>
  <cp:lastPrinted>2023-10-20T03:09:00Z</cp:lastPrinted>
  <dcterms:created xsi:type="dcterms:W3CDTF">2025-09-26T05:33:00Z</dcterms:created>
  <dcterms:modified xsi:type="dcterms:W3CDTF">2025-09-29T04:09:00Z</dcterms:modified>
</cp:coreProperties>
</file>